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D6AB4" w14:textId="44EEDFF2" w:rsidR="00435C73" w:rsidRDefault="00C91E26" w:rsidP="00241772">
      <w:pPr>
        <w:pStyle w:val="ConsPlusNormal"/>
        <w:jc w:val="right"/>
        <w:outlineLvl w:val="1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0A736F9C" w14:textId="77777777" w:rsidR="00435C73" w:rsidRDefault="00435C73" w:rsidP="00435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Сведения</w:t>
      </w:r>
    </w:p>
    <w:p w14:paraId="066EDE2C" w14:textId="77777777" w:rsidR="009D5A82" w:rsidRDefault="00435C73" w:rsidP="00435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представляемом к </w:t>
      </w:r>
      <w:r w:rsidR="004C1D90">
        <w:rPr>
          <w:rFonts w:ascii="Times New Roman CYR" w:hAnsi="Times New Roman CYR" w:cs="Times New Roman CYR"/>
          <w:color w:val="000000"/>
          <w:sz w:val="28"/>
          <w:szCs w:val="28"/>
        </w:rPr>
        <w:t>награждению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098D5CA9" w14:textId="1AECB881" w:rsidR="00435C73" w:rsidRPr="009D5A82" w:rsidRDefault="00435C73" w:rsidP="00435C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bookmarkStart w:id="0" w:name="_GoBack"/>
      <w:r w:rsidRPr="009D5A82">
        <w:rPr>
          <w:rFonts w:ascii="Times New Roman CYR" w:hAnsi="Times New Roman CYR" w:cs="Times New Roman CYR"/>
          <w:b/>
          <w:color w:val="000000"/>
          <w:sz w:val="28"/>
          <w:szCs w:val="28"/>
        </w:rPr>
        <w:t>Благодарност</w:t>
      </w:r>
      <w:r w:rsidR="004C1D90" w:rsidRPr="009D5A82">
        <w:rPr>
          <w:rFonts w:ascii="Times New Roman CYR" w:hAnsi="Times New Roman CYR" w:cs="Times New Roman CYR"/>
          <w:b/>
          <w:color w:val="000000"/>
          <w:sz w:val="28"/>
          <w:szCs w:val="28"/>
        </w:rPr>
        <w:t>ью</w:t>
      </w:r>
      <w:r w:rsidRPr="009D5A82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главы города Владивостока</w:t>
      </w:r>
      <w:r w:rsidR="009D5A82" w:rsidRPr="009D5A82">
        <w:rPr>
          <w:rFonts w:ascii="Times New Roman CYR" w:hAnsi="Times New Roman CYR" w:cs="Times New Roman CYR"/>
          <w:b/>
          <w:color w:val="000000"/>
          <w:sz w:val="28"/>
          <w:szCs w:val="28"/>
        </w:rPr>
        <w:t>.</w:t>
      </w:r>
      <w:r w:rsidRPr="009D5A82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</w:p>
    <w:bookmarkEnd w:id="0"/>
    <w:p w14:paraId="7D1C12F4" w14:textId="77777777" w:rsidR="00435C73" w:rsidRPr="000137B5" w:rsidRDefault="00435C73" w:rsidP="00435C73">
      <w:pPr>
        <w:widowControl w:val="0"/>
        <w:autoSpaceDE w:val="0"/>
        <w:autoSpaceDN w:val="0"/>
        <w:adjustRightInd w:val="0"/>
        <w:spacing w:before="40" w:after="4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9100710" w14:textId="77777777" w:rsidR="00435C73" w:rsidRPr="0011155C" w:rsidRDefault="000208D8" w:rsidP="00435C73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Наименование вида награды: _________________________________________</w:t>
      </w:r>
      <w:r w:rsidR="00435C73" w:rsidRPr="0011155C">
        <w:rPr>
          <w:rFonts w:ascii="Times New Roman" w:hAnsi="Times New Roman"/>
          <w:color w:val="000000"/>
          <w:sz w:val="28"/>
          <w:szCs w:val="28"/>
        </w:rPr>
        <w:br/>
        <w:t>2. Фамилия, имя, отчество</w:t>
      </w:r>
      <w:r w:rsidR="00435C73">
        <w:rPr>
          <w:rFonts w:ascii="Times New Roman" w:hAnsi="Times New Roman"/>
          <w:color w:val="000000"/>
          <w:sz w:val="28"/>
          <w:szCs w:val="28"/>
        </w:rPr>
        <w:t xml:space="preserve"> (при наличии)</w:t>
      </w:r>
      <w:r w:rsidR="00435C73" w:rsidRPr="0011155C">
        <w:rPr>
          <w:rFonts w:ascii="Times New Roman" w:hAnsi="Times New Roman"/>
          <w:color w:val="000000"/>
          <w:sz w:val="28"/>
          <w:szCs w:val="28"/>
        </w:rPr>
        <w:t>: _____</w:t>
      </w:r>
      <w:r w:rsidR="00435C73">
        <w:rPr>
          <w:rFonts w:ascii="Times New Roman" w:hAnsi="Times New Roman"/>
          <w:color w:val="000000"/>
          <w:sz w:val="28"/>
          <w:szCs w:val="28"/>
        </w:rPr>
        <w:t>___________________________</w:t>
      </w:r>
    </w:p>
    <w:p w14:paraId="36EBC45C" w14:textId="77777777" w:rsidR="00435C73" w:rsidRPr="0011155C" w:rsidRDefault="00435C73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11155C">
        <w:rPr>
          <w:rFonts w:ascii="Times New Roman" w:hAnsi="Times New Roman"/>
          <w:color w:val="000000"/>
          <w:sz w:val="28"/>
          <w:szCs w:val="28"/>
        </w:rPr>
        <w:t>3. Дата рождения: ____________ 4. Образование: __________________________</w:t>
      </w:r>
    </w:p>
    <w:p w14:paraId="0DD8C535" w14:textId="77777777" w:rsidR="00435C73" w:rsidRPr="0011155C" w:rsidRDefault="00435C73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11155C">
        <w:rPr>
          <w:rFonts w:ascii="Times New Roman" w:hAnsi="Times New Roman"/>
          <w:color w:val="000000"/>
          <w:sz w:val="28"/>
          <w:szCs w:val="28"/>
        </w:rPr>
        <w:t>5. Занимаемая должность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37B5">
        <w:rPr>
          <w:rFonts w:ascii="Times New Roman" w:hAnsi="Times New Roman"/>
          <w:sz w:val="28"/>
          <w:szCs w:val="28"/>
        </w:rPr>
        <w:t>(без сокращений)</w:t>
      </w:r>
      <w:r w:rsidRPr="0011155C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11155C">
        <w:rPr>
          <w:rFonts w:ascii="Times New Roman" w:hAnsi="Times New Roman"/>
          <w:color w:val="000000"/>
          <w:sz w:val="28"/>
          <w:szCs w:val="28"/>
        </w:rPr>
        <w:t>_____________________________</w:t>
      </w:r>
    </w:p>
    <w:p w14:paraId="5012362E" w14:textId="77777777" w:rsidR="00435C73" w:rsidRDefault="00435C73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11155C">
        <w:rPr>
          <w:rFonts w:ascii="Times New Roman" w:hAnsi="Times New Roman"/>
          <w:color w:val="000000"/>
          <w:sz w:val="28"/>
          <w:szCs w:val="28"/>
        </w:rPr>
        <w:t>6. Общий стаж работы: _____________ 7. Стаж работы в отра</w:t>
      </w:r>
      <w:r>
        <w:rPr>
          <w:rFonts w:ascii="Times New Roman" w:hAnsi="Times New Roman"/>
          <w:color w:val="000000"/>
          <w:sz w:val="28"/>
          <w:szCs w:val="28"/>
        </w:rPr>
        <w:t>сли: _________</w:t>
      </w:r>
      <w:r w:rsidRPr="0011155C">
        <w:rPr>
          <w:rFonts w:ascii="Times New Roman" w:hAnsi="Times New Roman"/>
          <w:color w:val="000000"/>
          <w:sz w:val="28"/>
          <w:szCs w:val="28"/>
        </w:rPr>
        <w:t>___</w:t>
      </w:r>
    </w:p>
    <w:p w14:paraId="65B557D4" w14:textId="77777777" w:rsidR="00435C73" w:rsidRPr="0011155C" w:rsidRDefault="00435C73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11155C">
        <w:rPr>
          <w:rFonts w:ascii="Times New Roman" w:hAnsi="Times New Roman"/>
          <w:color w:val="000000"/>
          <w:sz w:val="28"/>
          <w:szCs w:val="28"/>
        </w:rPr>
        <w:t xml:space="preserve">8. С какого времени работает </w:t>
      </w:r>
      <w:r w:rsidR="004C1D90">
        <w:rPr>
          <w:rFonts w:ascii="Times New Roman" w:hAnsi="Times New Roman"/>
          <w:color w:val="000000"/>
          <w:sz w:val="28"/>
          <w:szCs w:val="28"/>
        </w:rPr>
        <w:t>в</w:t>
      </w:r>
      <w:r w:rsidRPr="0011155C">
        <w:rPr>
          <w:rFonts w:ascii="Times New Roman" w:hAnsi="Times New Roman"/>
          <w:color w:val="000000"/>
          <w:sz w:val="28"/>
          <w:szCs w:val="28"/>
        </w:rPr>
        <w:t xml:space="preserve"> данно</w:t>
      </w:r>
      <w:r w:rsidR="004C1D90">
        <w:rPr>
          <w:rFonts w:ascii="Times New Roman" w:hAnsi="Times New Roman"/>
          <w:color w:val="000000"/>
          <w:sz w:val="28"/>
          <w:szCs w:val="28"/>
        </w:rPr>
        <w:t>й</w:t>
      </w:r>
      <w:r w:rsidRPr="0011155C">
        <w:rPr>
          <w:rFonts w:ascii="Times New Roman" w:hAnsi="Times New Roman"/>
          <w:color w:val="000000"/>
          <w:sz w:val="28"/>
          <w:szCs w:val="28"/>
        </w:rPr>
        <w:t xml:space="preserve"> организации: _________</w:t>
      </w:r>
    </w:p>
    <w:p w14:paraId="78F7470A" w14:textId="77777777" w:rsidR="00435C73" w:rsidRDefault="00435C73" w:rsidP="00435C73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Изложение конкретных заслуг за последние 5 лет, за </w:t>
      </w:r>
      <w:r w:rsidRPr="0011155C">
        <w:rPr>
          <w:rFonts w:ascii="Times New Roman" w:hAnsi="Times New Roman"/>
          <w:color w:val="000000"/>
          <w:sz w:val="28"/>
          <w:szCs w:val="28"/>
        </w:rPr>
        <w:t>которые представляется к награждению:</w:t>
      </w:r>
      <w:r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______________________________________________________</w:t>
      </w:r>
    </w:p>
    <w:p w14:paraId="416D4178" w14:textId="31AB7F6C" w:rsidR="00435C73" w:rsidRDefault="00435C73" w:rsidP="00435C73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Pr="0011155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1155C">
        <w:rPr>
          <w:rFonts w:ascii="Times New Roman" w:hAnsi="Times New Roman"/>
          <w:sz w:val="28"/>
          <w:szCs w:val="28"/>
        </w:rPr>
        <w:t>Какими наградами администраци</w:t>
      </w:r>
      <w:r>
        <w:rPr>
          <w:rFonts w:ascii="Times New Roman" w:hAnsi="Times New Roman"/>
          <w:sz w:val="28"/>
          <w:szCs w:val="28"/>
        </w:rPr>
        <w:t xml:space="preserve">и города Владивостока награжден </w:t>
      </w:r>
      <w:r w:rsidRPr="0011155C">
        <w:rPr>
          <w:rFonts w:ascii="Times New Roman" w:hAnsi="Times New Roman"/>
          <w:sz w:val="28"/>
          <w:szCs w:val="28"/>
        </w:rPr>
        <w:t xml:space="preserve">(а), даты и номера </w:t>
      </w:r>
      <w:r>
        <w:rPr>
          <w:rFonts w:ascii="Times New Roman" w:hAnsi="Times New Roman"/>
          <w:color w:val="000000"/>
          <w:sz w:val="28"/>
          <w:szCs w:val="28"/>
        </w:rPr>
        <w:t>распоряжений</w:t>
      </w:r>
      <w:r w:rsidRPr="0011155C">
        <w:rPr>
          <w:rFonts w:ascii="Times New Roman" w:hAnsi="Times New Roman"/>
          <w:sz w:val="28"/>
          <w:szCs w:val="28"/>
        </w:rPr>
        <w:t xml:space="preserve"> о награждении:</w:t>
      </w:r>
      <w:r w:rsidR="009D5A82">
        <w:rPr>
          <w:rFonts w:ascii="Times New Roman" w:hAnsi="Times New Roman"/>
          <w:sz w:val="28"/>
          <w:szCs w:val="28"/>
        </w:rPr>
        <w:t xml:space="preserve"> </w:t>
      </w:r>
      <w:r w:rsidRPr="0011155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</w:t>
      </w:r>
      <w:r w:rsidRPr="0011155C">
        <w:rPr>
          <w:rFonts w:ascii="Times New Roman" w:hAnsi="Times New Roman"/>
          <w:sz w:val="28"/>
          <w:szCs w:val="28"/>
        </w:rPr>
        <w:t>_______________</w:t>
      </w:r>
    </w:p>
    <w:p w14:paraId="177575BB" w14:textId="77777777" w:rsidR="00435C73" w:rsidRPr="0011155C" w:rsidRDefault="00435C73" w:rsidP="00435C73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Наличие дисциплинарных взысканий (для муниципальных служащих и сотрудников администрации города Владивостока): _______________________</w:t>
      </w:r>
    </w:p>
    <w:p w14:paraId="1032584F" w14:textId="77777777" w:rsidR="00435C73" w:rsidRPr="0011155C" w:rsidRDefault="00435C73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11155C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11155C">
        <w:rPr>
          <w:rFonts w:ascii="Times New Roman" w:hAnsi="Times New Roman"/>
          <w:color w:val="000000"/>
          <w:sz w:val="28"/>
          <w:szCs w:val="28"/>
        </w:rPr>
        <w:t>. Дата заполнения: _____________________</w:t>
      </w:r>
      <w:r>
        <w:rPr>
          <w:rFonts w:ascii="Times New Roman" w:hAnsi="Times New Roman"/>
          <w:color w:val="000000"/>
          <w:sz w:val="28"/>
          <w:szCs w:val="28"/>
        </w:rPr>
        <w:t>________</w:t>
      </w:r>
      <w:r w:rsidRPr="0011155C">
        <w:rPr>
          <w:rFonts w:ascii="Times New Roman" w:hAnsi="Times New Roman"/>
          <w:color w:val="000000"/>
          <w:sz w:val="28"/>
          <w:szCs w:val="28"/>
        </w:rPr>
        <w:t>_____________________</w:t>
      </w:r>
    </w:p>
    <w:p w14:paraId="76728C36" w14:textId="77777777" w:rsidR="00435C73" w:rsidRDefault="00435C73" w:rsidP="00435C7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379F8B1" w14:textId="77777777" w:rsidR="00435C73" w:rsidRDefault="00435C73" w:rsidP="00435C7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946688F" w14:textId="77777777" w:rsidR="00656184" w:rsidRDefault="00656184" w:rsidP="00435C7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D25E9A6" w14:textId="77777777" w:rsidR="00435C73" w:rsidRDefault="00435C73" w:rsidP="00435C7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2816BE1" w14:textId="77777777" w:rsidR="00435C73" w:rsidRPr="0011155C" w:rsidRDefault="00656184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Должность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435C73">
        <w:rPr>
          <w:rFonts w:ascii="Times New Roman" w:hAnsi="Times New Roman"/>
          <w:color w:val="000000"/>
          <w:sz w:val="28"/>
          <w:szCs w:val="28"/>
        </w:rPr>
        <w:t>ФИО</w:t>
      </w:r>
      <w:r w:rsidR="00435C73" w:rsidRPr="0011155C">
        <w:rPr>
          <w:rFonts w:ascii="Times New Roman" w:hAnsi="Times New Roman"/>
          <w:color w:val="000000"/>
          <w:sz w:val="28"/>
          <w:szCs w:val="28"/>
        </w:rPr>
        <w:t xml:space="preserve"> (расшифровка)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435C73" w:rsidRPr="0011155C">
        <w:rPr>
          <w:rFonts w:ascii="Times New Roman" w:hAnsi="Times New Roman"/>
          <w:color w:val="000000"/>
          <w:sz w:val="28"/>
          <w:szCs w:val="28"/>
        </w:rPr>
        <w:br/>
        <w:t>Подпись, печать</w:t>
      </w:r>
      <w:r w:rsidR="00435C73">
        <w:rPr>
          <w:rFonts w:ascii="Times New Roman" w:hAnsi="Times New Roman"/>
          <w:color w:val="000000"/>
          <w:sz w:val="28"/>
          <w:szCs w:val="28"/>
        </w:rPr>
        <w:t xml:space="preserve"> (при наличии)</w:t>
      </w:r>
    </w:p>
    <w:p w14:paraId="6A148A20" w14:textId="77777777" w:rsidR="00435C73" w:rsidRDefault="00DC0C54" w:rsidP="00435C73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14:paraId="3103E357" w14:textId="77777777" w:rsidR="00435C73" w:rsidRDefault="00435C73" w:rsidP="00435C73">
      <w:pPr>
        <w:pStyle w:val="af"/>
        <w:ind w:left="5670" w:right="-2"/>
        <w:jc w:val="right"/>
      </w:pPr>
    </w:p>
    <w:p w14:paraId="7D3541CA" w14:textId="77777777" w:rsidR="007A6ECE" w:rsidRDefault="007A6ECE" w:rsidP="00435C73">
      <w:pPr>
        <w:pStyle w:val="af"/>
        <w:ind w:left="5670" w:right="-2"/>
        <w:jc w:val="right"/>
      </w:pPr>
    </w:p>
    <w:p w14:paraId="7F29E3A1" w14:textId="77777777" w:rsidR="00611D71" w:rsidRDefault="00611D71" w:rsidP="00435C73">
      <w:pPr>
        <w:pStyle w:val="af"/>
        <w:ind w:left="5670" w:right="-2"/>
        <w:jc w:val="right"/>
      </w:pPr>
    </w:p>
    <w:p w14:paraId="050EA46F" w14:textId="77777777" w:rsidR="00D37864" w:rsidRDefault="00D37864" w:rsidP="00435C73">
      <w:pPr>
        <w:pStyle w:val="af"/>
        <w:ind w:left="5670" w:right="-2"/>
        <w:jc w:val="right"/>
      </w:pPr>
    </w:p>
    <w:sectPr w:rsidR="00D37864" w:rsidSect="00DC0C54">
      <w:headerReference w:type="default" r:id="rId8"/>
      <w:pgSz w:w="11907" w:h="16840" w:code="9"/>
      <w:pgMar w:top="284" w:right="851" w:bottom="1134" w:left="1418" w:header="567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B4B55" w14:textId="77777777" w:rsidR="00580986" w:rsidRDefault="00580986">
      <w:pPr>
        <w:spacing w:after="0" w:line="240" w:lineRule="auto"/>
      </w:pPr>
      <w:r>
        <w:separator/>
      </w:r>
    </w:p>
  </w:endnote>
  <w:endnote w:type="continuationSeparator" w:id="0">
    <w:p w14:paraId="19C0FD72" w14:textId="77777777" w:rsidR="00580986" w:rsidRDefault="0058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F5B3E" w14:textId="77777777" w:rsidR="00580986" w:rsidRDefault="00580986">
      <w:pPr>
        <w:spacing w:after="0" w:line="240" w:lineRule="auto"/>
      </w:pPr>
      <w:r>
        <w:separator/>
      </w:r>
    </w:p>
  </w:footnote>
  <w:footnote w:type="continuationSeparator" w:id="0">
    <w:p w14:paraId="76376B93" w14:textId="77777777" w:rsidR="00580986" w:rsidRDefault="00580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C1008" w14:textId="77777777" w:rsidR="00A7759F" w:rsidRDefault="00A7759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56184">
      <w:rPr>
        <w:noProof/>
      </w:rPr>
      <w:t>3</w:t>
    </w:r>
    <w:r>
      <w:fldChar w:fldCharType="end"/>
    </w:r>
  </w:p>
  <w:p w14:paraId="15FFDBD9" w14:textId="77777777" w:rsidR="00040CCD" w:rsidRDefault="00040C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F68A9"/>
    <w:multiLevelType w:val="multilevel"/>
    <w:tmpl w:val="E04C61F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19EC2210"/>
    <w:multiLevelType w:val="hybridMultilevel"/>
    <w:tmpl w:val="898645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A02E5"/>
    <w:multiLevelType w:val="hybridMultilevel"/>
    <w:tmpl w:val="FBA22658"/>
    <w:lvl w:ilvl="0" w:tplc="C4DA5F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674A95"/>
    <w:multiLevelType w:val="hybridMultilevel"/>
    <w:tmpl w:val="8568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B048C"/>
    <w:multiLevelType w:val="multilevel"/>
    <w:tmpl w:val="429A816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753C3DF8"/>
    <w:multiLevelType w:val="hybridMultilevel"/>
    <w:tmpl w:val="793A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F68A6"/>
    <w:multiLevelType w:val="hybridMultilevel"/>
    <w:tmpl w:val="C5C6F0E4"/>
    <w:lvl w:ilvl="0" w:tplc="836E7D8C">
      <w:start w:val="3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08"/>
    <w:rsid w:val="0000118D"/>
    <w:rsid w:val="000025E2"/>
    <w:rsid w:val="00005EC1"/>
    <w:rsid w:val="00015E17"/>
    <w:rsid w:val="000208D8"/>
    <w:rsid w:val="00020B17"/>
    <w:rsid w:val="000273C6"/>
    <w:rsid w:val="00035D30"/>
    <w:rsid w:val="00040CCD"/>
    <w:rsid w:val="00044DCD"/>
    <w:rsid w:val="00045219"/>
    <w:rsid w:val="000502D0"/>
    <w:rsid w:val="0006594E"/>
    <w:rsid w:val="0007129B"/>
    <w:rsid w:val="00085001"/>
    <w:rsid w:val="00086259"/>
    <w:rsid w:val="00087FC1"/>
    <w:rsid w:val="000919A5"/>
    <w:rsid w:val="00091C57"/>
    <w:rsid w:val="000A3A1C"/>
    <w:rsid w:val="000A3AAD"/>
    <w:rsid w:val="000A49EF"/>
    <w:rsid w:val="000A538F"/>
    <w:rsid w:val="000A6853"/>
    <w:rsid w:val="000A6E78"/>
    <w:rsid w:val="000C0714"/>
    <w:rsid w:val="000C0F65"/>
    <w:rsid w:val="000C1BC4"/>
    <w:rsid w:val="000C1E07"/>
    <w:rsid w:val="000C464B"/>
    <w:rsid w:val="000D06CA"/>
    <w:rsid w:val="000D604D"/>
    <w:rsid w:val="000E471D"/>
    <w:rsid w:val="000E7E60"/>
    <w:rsid w:val="000F3C3B"/>
    <w:rsid w:val="00101353"/>
    <w:rsid w:val="00115BAB"/>
    <w:rsid w:val="00117357"/>
    <w:rsid w:val="00117F41"/>
    <w:rsid w:val="0012073B"/>
    <w:rsid w:val="00123779"/>
    <w:rsid w:val="001368F8"/>
    <w:rsid w:val="00144F27"/>
    <w:rsid w:val="00152C20"/>
    <w:rsid w:val="00154D8D"/>
    <w:rsid w:val="00157C23"/>
    <w:rsid w:val="00166874"/>
    <w:rsid w:val="001730BB"/>
    <w:rsid w:val="00174579"/>
    <w:rsid w:val="00181D22"/>
    <w:rsid w:val="001860E5"/>
    <w:rsid w:val="00191FA0"/>
    <w:rsid w:val="00192E94"/>
    <w:rsid w:val="001967C3"/>
    <w:rsid w:val="001A3782"/>
    <w:rsid w:val="001B07F2"/>
    <w:rsid w:val="001C1070"/>
    <w:rsid w:val="001D3294"/>
    <w:rsid w:val="001D5642"/>
    <w:rsid w:val="001E5AE1"/>
    <w:rsid w:val="002006F7"/>
    <w:rsid w:val="00211207"/>
    <w:rsid w:val="002157D1"/>
    <w:rsid w:val="00215C76"/>
    <w:rsid w:val="00221548"/>
    <w:rsid w:val="00222373"/>
    <w:rsid w:val="00223DEC"/>
    <w:rsid w:val="002242F6"/>
    <w:rsid w:val="0023151C"/>
    <w:rsid w:val="00241772"/>
    <w:rsid w:val="002474F9"/>
    <w:rsid w:val="0025357C"/>
    <w:rsid w:val="00254664"/>
    <w:rsid w:val="002560EC"/>
    <w:rsid w:val="002577EC"/>
    <w:rsid w:val="00261D20"/>
    <w:rsid w:val="002628D1"/>
    <w:rsid w:val="00262951"/>
    <w:rsid w:val="0027407B"/>
    <w:rsid w:val="0027555D"/>
    <w:rsid w:val="0028028D"/>
    <w:rsid w:val="0028040B"/>
    <w:rsid w:val="002808DA"/>
    <w:rsid w:val="00282DCE"/>
    <w:rsid w:val="002B76A5"/>
    <w:rsid w:val="002C0EF8"/>
    <w:rsid w:val="002C4C23"/>
    <w:rsid w:val="002D055C"/>
    <w:rsid w:val="002D0C86"/>
    <w:rsid w:val="002D2CD1"/>
    <w:rsid w:val="002D4A0E"/>
    <w:rsid w:val="002D5989"/>
    <w:rsid w:val="002E39E9"/>
    <w:rsid w:val="002E4C3A"/>
    <w:rsid w:val="002F2246"/>
    <w:rsid w:val="002F31A9"/>
    <w:rsid w:val="00300623"/>
    <w:rsid w:val="00301EA8"/>
    <w:rsid w:val="003201B9"/>
    <w:rsid w:val="003217B2"/>
    <w:rsid w:val="00324CB9"/>
    <w:rsid w:val="003270F8"/>
    <w:rsid w:val="003378B0"/>
    <w:rsid w:val="00341D4C"/>
    <w:rsid w:val="00343B41"/>
    <w:rsid w:val="00344319"/>
    <w:rsid w:val="003450C3"/>
    <w:rsid w:val="0034776F"/>
    <w:rsid w:val="00366FE2"/>
    <w:rsid w:val="003720E6"/>
    <w:rsid w:val="00390B2F"/>
    <w:rsid w:val="00390F25"/>
    <w:rsid w:val="003B0A94"/>
    <w:rsid w:val="003B1ADA"/>
    <w:rsid w:val="003B4E3A"/>
    <w:rsid w:val="003B680C"/>
    <w:rsid w:val="003C16E7"/>
    <w:rsid w:val="003D0921"/>
    <w:rsid w:val="003D3A17"/>
    <w:rsid w:val="003D3CDE"/>
    <w:rsid w:val="003E45FA"/>
    <w:rsid w:val="003E5EA5"/>
    <w:rsid w:val="003F1798"/>
    <w:rsid w:val="003F4513"/>
    <w:rsid w:val="0040347B"/>
    <w:rsid w:val="004041E4"/>
    <w:rsid w:val="0040616F"/>
    <w:rsid w:val="00411811"/>
    <w:rsid w:val="004137B0"/>
    <w:rsid w:val="00415191"/>
    <w:rsid w:val="00417250"/>
    <w:rsid w:val="00424BF7"/>
    <w:rsid w:val="00427B1C"/>
    <w:rsid w:val="00430281"/>
    <w:rsid w:val="00433E27"/>
    <w:rsid w:val="00435C73"/>
    <w:rsid w:val="00437BAC"/>
    <w:rsid w:val="00437C9A"/>
    <w:rsid w:val="004409F5"/>
    <w:rsid w:val="00440FD0"/>
    <w:rsid w:val="00441CC0"/>
    <w:rsid w:val="00447124"/>
    <w:rsid w:val="00450506"/>
    <w:rsid w:val="00454856"/>
    <w:rsid w:val="00457C17"/>
    <w:rsid w:val="00457C64"/>
    <w:rsid w:val="00460136"/>
    <w:rsid w:val="00462FF2"/>
    <w:rsid w:val="00464529"/>
    <w:rsid w:val="0046589A"/>
    <w:rsid w:val="00467A28"/>
    <w:rsid w:val="00471023"/>
    <w:rsid w:val="00472390"/>
    <w:rsid w:val="004734CB"/>
    <w:rsid w:val="0047791E"/>
    <w:rsid w:val="004838C3"/>
    <w:rsid w:val="00496E28"/>
    <w:rsid w:val="004A144D"/>
    <w:rsid w:val="004B18A6"/>
    <w:rsid w:val="004B2E89"/>
    <w:rsid w:val="004C1D90"/>
    <w:rsid w:val="004C2475"/>
    <w:rsid w:val="004C29E1"/>
    <w:rsid w:val="004C7151"/>
    <w:rsid w:val="004C7491"/>
    <w:rsid w:val="004D396A"/>
    <w:rsid w:val="004D7009"/>
    <w:rsid w:val="004E046E"/>
    <w:rsid w:val="004E4499"/>
    <w:rsid w:val="004E543F"/>
    <w:rsid w:val="004E73A0"/>
    <w:rsid w:val="004F1EE1"/>
    <w:rsid w:val="004F6911"/>
    <w:rsid w:val="004F6D56"/>
    <w:rsid w:val="00510A94"/>
    <w:rsid w:val="00517D48"/>
    <w:rsid w:val="00524588"/>
    <w:rsid w:val="005447E6"/>
    <w:rsid w:val="00546DA6"/>
    <w:rsid w:val="00551038"/>
    <w:rsid w:val="005548F6"/>
    <w:rsid w:val="005564F8"/>
    <w:rsid w:val="00565534"/>
    <w:rsid w:val="00566C66"/>
    <w:rsid w:val="00580986"/>
    <w:rsid w:val="0058317A"/>
    <w:rsid w:val="00583533"/>
    <w:rsid w:val="0058471C"/>
    <w:rsid w:val="00587109"/>
    <w:rsid w:val="00590A1B"/>
    <w:rsid w:val="005A449B"/>
    <w:rsid w:val="005A4B6F"/>
    <w:rsid w:val="005C1C23"/>
    <w:rsid w:val="005D2422"/>
    <w:rsid w:val="005D2B84"/>
    <w:rsid w:val="005D46CE"/>
    <w:rsid w:val="005E2C1D"/>
    <w:rsid w:val="005E39A4"/>
    <w:rsid w:val="005E437B"/>
    <w:rsid w:val="005F474E"/>
    <w:rsid w:val="00600B50"/>
    <w:rsid w:val="00604666"/>
    <w:rsid w:val="0060639A"/>
    <w:rsid w:val="0060659C"/>
    <w:rsid w:val="00611D71"/>
    <w:rsid w:val="00616E65"/>
    <w:rsid w:val="00617486"/>
    <w:rsid w:val="0062332A"/>
    <w:rsid w:val="00624062"/>
    <w:rsid w:val="0065038D"/>
    <w:rsid w:val="00651DB5"/>
    <w:rsid w:val="00656184"/>
    <w:rsid w:val="00665A3E"/>
    <w:rsid w:val="0067519A"/>
    <w:rsid w:val="00676F93"/>
    <w:rsid w:val="006A31E9"/>
    <w:rsid w:val="006A77B2"/>
    <w:rsid w:val="006C4046"/>
    <w:rsid w:val="006D6341"/>
    <w:rsid w:val="006E1033"/>
    <w:rsid w:val="006E142C"/>
    <w:rsid w:val="006E19BC"/>
    <w:rsid w:val="006F4F3F"/>
    <w:rsid w:val="0070061D"/>
    <w:rsid w:val="007019E5"/>
    <w:rsid w:val="00701A11"/>
    <w:rsid w:val="00702715"/>
    <w:rsid w:val="0071248D"/>
    <w:rsid w:val="00717EEF"/>
    <w:rsid w:val="00723ECF"/>
    <w:rsid w:val="00733CAE"/>
    <w:rsid w:val="007366CA"/>
    <w:rsid w:val="0073709B"/>
    <w:rsid w:val="00746659"/>
    <w:rsid w:val="00752967"/>
    <w:rsid w:val="00756C50"/>
    <w:rsid w:val="00761B4B"/>
    <w:rsid w:val="00765CBD"/>
    <w:rsid w:val="0078240D"/>
    <w:rsid w:val="00792321"/>
    <w:rsid w:val="0079279E"/>
    <w:rsid w:val="007A1B0C"/>
    <w:rsid w:val="007A6ECE"/>
    <w:rsid w:val="007B0D10"/>
    <w:rsid w:val="007B4B59"/>
    <w:rsid w:val="007D40B5"/>
    <w:rsid w:val="007E1D03"/>
    <w:rsid w:val="007E79DA"/>
    <w:rsid w:val="007F5CE5"/>
    <w:rsid w:val="007F77CD"/>
    <w:rsid w:val="00803771"/>
    <w:rsid w:val="0080790A"/>
    <w:rsid w:val="00821369"/>
    <w:rsid w:val="008218CD"/>
    <w:rsid w:val="00823A6A"/>
    <w:rsid w:val="008255E2"/>
    <w:rsid w:val="008318EF"/>
    <w:rsid w:val="008377FA"/>
    <w:rsid w:val="00841D50"/>
    <w:rsid w:val="008554B1"/>
    <w:rsid w:val="00856F73"/>
    <w:rsid w:val="00863B79"/>
    <w:rsid w:val="0087286A"/>
    <w:rsid w:val="00874AB5"/>
    <w:rsid w:val="00876967"/>
    <w:rsid w:val="00881802"/>
    <w:rsid w:val="00887F8B"/>
    <w:rsid w:val="008A4044"/>
    <w:rsid w:val="008A464D"/>
    <w:rsid w:val="008A5A1C"/>
    <w:rsid w:val="008A6BEA"/>
    <w:rsid w:val="008B3686"/>
    <w:rsid w:val="008C368B"/>
    <w:rsid w:val="008C7479"/>
    <w:rsid w:val="008D7490"/>
    <w:rsid w:val="008E029C"/>
    <w:rsid w:val="008E113D"/>
    <w:rsid w:val="008E5C3F"/>
    <w:rsid w:val="008F2E30"/>
    <w:rsid w:val="008F4485"/>
    <w:rsid w:val="009048D6"/>
    <w:rsid w:val="0091424E"/>
    <w:rsid w:val="00924CE0"/>
    <w:rsid w:val="00947B1F"/>
    <w:rsid w:val="009511B5"/>
    <w:rsid w:val="00960593"/>
    <w:rsid w:val="00967889"/>
    <w:rsid w:val="00971658"/>
    <w:rsid w:val="0097436E"/>
    <w:rsid w:val="00976DC1"/>
    <w:rsid w:val="0097780D"/>
    <w:rsid w:val="00981D00"/>
    <w:rsid w:val="00996E0B"/>
    <w:rsid w:val="009A3F23"/>
    <w:rsid w:val="009A6EA5"/>
    <w:rsid w:val="009B1209"/>
    <w:rsid w:val="009C32EC"/>
    <w:rsid w:val="009D149D"/>
    <w:rsid w:val="009D5A82"/>
    <w:rsid w:val="009D74FB"/>
    <w:rsid w:val="009E5C61"/>
    <w:rsid w:val="00A00520"/>
    <w:rsid w:val="00A010A0"/>
    <w:rsid w:val="00A0411C"/>
    <w:rsid w:val="00A067DB"/>
    <w:rsid w:val="00A14AF6"/>
    <w:rsid w:val="00A20C91"/>
    <w:rsid w:val="00A21DC1"/>
    <w:rsid w:val="00A32238"/>
    <w:rsid w:val="00A42141"/>
    <w:rsid w:val="00A5570F"/>
    <w:rsid w:val="00A563C2"/>
    <w:rsid w:val="00A57118"/>
    <w:rsid w:val="00A606EE"/>
    <w:rsid w:val="00A64688"/>
    <w:rsid w:val="00A668AC"/>
    <w:rsid w:val="00A74175"/>
    <w:rsid w:val="00A7759F"/>
    <w:rsid w:val="00AA1D35"/>
    <w:rsid w:val="00AA666C"/>
    <w:rsid w:val="00AB51EC"/>
    <w:rsid w:val="00AB6896"/>
    <w:rsid w:val="00AC3C32"/>
    <w:rsid w:val="00AC5D44"/>
    <w:rsid w:val="00AE0677"/>
    <w:rsid w:val="00AE57E2"/>
    <w:rsid w:val="00AE6A5C"/>
    <w:rsid w:val="00AF0869"/>
    <w:rsid w:val="00AF2424"/>
    <w:rsid w:val="00AF4B54"/>
    <w:rsid w:val="00AF4D14"/>
    <w:rsid w:val="00B179F9"/>
    <w:rsid w:val="00B2435F"/>
    <w:rsid w:val="00B4192A"/>
    <w:rsid w:val="00B503A3"/>
    <w:rsid w:val="00B5074D"/>
    <w:rsid w:val="00B55FD3"/>
    <w:rsid w:val="00B603F8"/>
    <w:rsid w:val="00B62A08"/>
    <w:rsid w:val="00B63C60"/>
    <w:rsid w:val="00B66289"/>
    <w:rsid w:val="00B6662B"/>
    <w:rsid w:val="00B67BBE"/>
    <w:rsid w:val="00B74588"/>
    <w:rsid w:val="00B8572B"/>
    <w:rsid w:val="00B908E1"/>
    <w:rsid w:val="00B92431"/>
    <w:rsid w:val="00B93275"/>
    <w:rsid w:val="00BA11D7"/>
    <w:rsid w:val="00BA5157"/>
    <w:rsid w:val="00BB28B0"/>
    <w:rsid w:val="00BB592B"/>
    <w:rsid w:val="00BB618B"/>
    <w:rsid w:val="00BC4C78"/>
    <w:rsid w:val="00BC596A"/>
    <w:rsid w:val="00BD6336"/>
    <w:rsid w:val="00BD6C18"/>
    <w:rsid w:val="00BE113B"/>
    <w:rsid w:val="00BE47B2"/>
    <w:rsid w:val="00BF62CB"/>
    <w:rsid w:val="00C223DE"/>
    <w:rsid w:val="00C272E7"/>
    <w:rsid w:val="00C37771"/>
    <w:rsid w:val="00C421F8"/>
    <w:rsid w:val="00C433EA"/>
    <w:rsid w:val="00C71D05"/>
    <w:rsid w:val="00C76193"/>
    <w:rsid w:val="00C817CE"/>
    <w:rsid w:val="00C837BE"/>
    <w:rsid w:val="00C91E26"/>
    <w:rsid w:val="00C935D6"/>
    <w:rsid w:val="00C94B7A"/>
    <w:rsid w:val="00CA7247"/>
    <w:rsid w:val="00CA76AE"/>
    <w:rsid w:val="00CB181C"/>
    <w:rsid w:val="00CC1348"/>
    <w:rsid w:val="00CC20B2"/>
    <w:rsid w:val="00CC43AE"/>
    <w:rsid w:val="00CC5414"/>
    <w:rsid w:val="00CD57D7"/>
    <w:rsid w:val="00CD5857"/>
    <w:rsid w:val="00CD6181"/>
    <w:rsid w:val="00CE7D7F"/>
    <w:rsid w:val="00CF2FF3"/>
    <w:rsid w:val="00CF755D"/>
    <w:rsid w:val="00D065AC"/>
    <w:rsid w:val="00D13052"/>
    <w:rsid w:val="00D26BB0"/>
    <w:rsid w:val="00D32A0D"/>
    <w:rsid w:val="00D345B2"/>
    <w:rsid w:val="00D35A62"/>
    <w:rsid w:val="00D37864"/>
    <w:rsid w:val="00D40D10"/>
    <w:rsid w:val="00D42A2B"/>
    <w:rsid w:val="00D455F4"/>
    <w:rsid w:val="00D61C94"/>
    <w:rsid w:val="00D66209"/>
    <w:rsid w:val="00D92016"/>
    <w:rsid w:val="00DA52C7"/>
    <w:rsid w:val="00DA60F3"/>
    <w:rsid w:val="00DA6D27"/>
    <w:rsid w:val="00DB219D"/>
    <w:rsid w:val="00DB79C2"/>
    <w:rsid w:val="00DC0C54"/>
    <w:rsid w:val="00DF5013"/>
    <w:rsid w:val="00E050B5"/>
    <w:rsid w:val="00E15685"/>
    <w:rsid w:val="00E21674"/>
    <w:rsid w:val="00E22904"/>
    <w:rsid w:val="00E27CFB"/>
    <w:rsid w:val="00E402FC"/>
    <w:rsid w:val="00E47409"/>
    <w:rsid w:val="00E50B43"/>
    <w:rsid w:val="00E5753B"/>
    <w:rsid w:val="00E64849"/>
    <w:rsid w:val="00E83992"/>
    <w:rsid w:val="00E84D47"/>
    <w:rsid w:val="00E875F5"/>
    <w:rsid w:val="00E8789E"/>
    <w:rsid w:val="00E9271A"/>
    <w:rsid w:val="00E94A9E"/>
    <w:rsid w:val="00EC3B13"/>
    <w:rsid w:val="00ED354B"/>
    <w:rsid w:val="00ED6AD6"/>
    <w:rsid w:val="00ED76FC"/>
    <w:rsid w:val="00EE33D9"/>
    <w:rsid w:val="00EF661A"/>
    <w:rsid w:val="00F029EC"/>
    <w:rsid w:val="00F05605"/>
    <w:rsid w:val="00F108D0"/>
    <w:rsid w:val="00F42BCC"/>
    <w:rsid w:val="00F4319D"/>
    <w:rsid w:val="00F5244B"/>
    <w:rsid w:val="00F52A82"/>
    <w:rsid w:val="00F54708"/>
    <w:rsid w:val="00F60C4F"/>
    <w:rsid w:val="00F64CFF"/>
    <w:rsid w:val="00F85961"/>
    <w:rsid w:val="00F873FC"/>
    <w:rsid w:val="00F93DBB"/>
    <w:rsid w:val="00F94521"/>
    <w:rsid w:val="00FB51F5"/>
    <w:rsid w:val="00FB7EE1"/>
    <w:rsid w:val="00FC53E2"/>
    <w:rsid w:val="00FD4360"/>
    <w:rsid w:val="00FE2346"/>
    <w:rsid w:val="00FE6F63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4735"/>
  <w15:docId w15:val="{FFA76E51-C42C-49E9-A505-CD816205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875F5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A0D"/>
  </w:style>
  <w:style w:type="character" w:styleId="a5">
    <w:name w:val="page number"/>
    <w:uiPriority w:val="99"/>
    <w:rsid w:val="00D32A0D"/>
    <w:rPr>
      <w:rFonts w:cs="Times New Roman"/>
    </w:rPr>
  </w:style>
  <w:style w:type="character" w:customStyle="1" w:styleId="20">
    <w:name w:val="Заголовок 2 Знак"/>
    <w:link w:val="2"/>
    <w:rsid w:val="00E875F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">
    <w:name w:val="заголовок 4"/>
    <w:basedOn w:val="a"/>
    <w:next w:val="a"/>
    <w:rsid w:val="00E875F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Subtitle"/>
    <w:basedOn w:val="a"/>
    <w:link w:val="a7"/>
    <w:qFormat/>
    <w:rsid w:val="00E875F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7">
    <w:name w:val="Подзаголовок Знак"/>
    <w:link w:val="a6"/>
    <w:rsid w:val="00E875F5"/>
    <w:rPr>
      <w:rFonts w:ascii="Times New Roman" w:eastAsia="Times New Roman" w:hAnsi="Times New Roman"/>
      <w:b/>
      <w:bCs/>
      <w:sz w:val="32"/>
      <w:szCs w:val="32"/>
    </w:rPr>
  </w:style>
  <w:style w:type="paragraph" w:customStyle="1" w:styleId="ConsPlusTitle">
    <w:name w:val="ConsPlusTitle"/>
    <w:rsid w:val="00B62A0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8">
    <w:name w:val="List Paragraph"/>
    <w:basedOn w:val="a"/>
    <w:uiPriority w:val="34"/>
    <w:qFormat/>
    <w:rsid w:val="00B62A08"/>
    <w:pPr>
      <w:ind w:left="720"/>
      <w:contextualSpacing/>
    </w:pPr>
  </w:style>
  <w:style w:type="paragraph" w:customStyle="1" w:styleId="ConsPlusNormal">
    <w:name w:val="ConsPlusNormal"/>
    <w:rsid w:val="00E402FC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9">
    <w:name w:val="Table Grid"/>
    <w:basedOn w:val="a1"/>
    <w:uiPriority w:val="59"/>
    <w:rsid w:val="00E4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A775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7759F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0061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0061D"/>
    <w:rPr>
      <w:rFonts w:ascii="Arial" w:hAnsi="Arial" w:cs="Arial"/>
      <w:sz w:val="16"/>
      <w:szCs w:val="16"/>
      <w:lang w:eastAsia="en-US"/>
    </w:rPr>
  </w:style>
  <w:style w:type="paragraph" w:styleId="ae">
    <w:name w:val="Normal (Web)"/>
    <w:basedOn w:val="a"/>
    <w:unhideWhenUsed/>
    <w:rsid w:val="00435C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435C73"/>
    <w:pPr>
      <w:spacing w:after="0" w:line="240" w:lineRule="auto"/>
      <w:ind w:right="425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rsid w:val="00435C73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64;&#1072;&#1073;&#1083;&#1086;&#1085;&#1099;%20&#1040;&#1057;&#1069;&#1044;%20&#1044;&#1077;&#1083;&#1086;\&#1073;&#1083;&#1072;&#1085;&#1082;%20&#1087;&#1086;&#1089;&#1090;&#1072;&#1085;&#1086;&#1074;&#1083;&#1077;&#1085;&#1080;&#1103;%20&#1075;&#1083;&#1072;&#1074;&#1099;%20&#1075;&#1086;&#1088;&#1086;&#1076;&#1072;%20&#1042;&#1083;&#1072;&#1076;&#1080;&#1074;&#1086;&#1089;&#1090;&#1086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AA653-DE67-4689-917D-E04380FB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главы города Владивостока.dot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 Гуринович</dc:creator>
  <cp:lastModifiedBy>NN</cp:lastModifiedBy>
  <cp:revision>6</cp:revision>
  <cp:lastPrinted>2022-04-12T02:05:00Z</cp:lastPrinted>
  <dcterms:created xsi:type="dcterms:W3CDTF">2024-03-22T00:54:00Z</dcterms:created>
  <dcterms:modified xsi:type="dcterms:W3CDTF">2026-03-10T00:06:00Z</dcterms:modified>
</cp:coreProperties>
</file>